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43CD3" w:rsidRDefault="00C43CD3" w:rsidP="00DA63DA">
      <w:pPr>
        <w:rPr>
          <w:rtl/>
        </w:rPr>
      </w:pPr>
      <w:bookmarkStart w:id="0" w:name="_GoBack"/>
      <w:bookmarkEnd w:id="0"/>
    </w:p>
    <w:p w:rsidR="00C43CD3" w:rsidRDefault="00C43CD3" w:rsidP="00EF5A54">
      <w:pPr>
        <w:jc w:val="center"/>
      </w:pPr>
    </w:p>
    <w:p w:rsidR="00EF5A54" w:rsidRDefault="00EF5A54" w:rsidP="00EF5A54">
      <w:pPr>
        <w:jc w:val="center"/>
      </w:pPr>
    </w:p>
    <w:tbl>
      <w:tblPr>
        <w:bidiVisual/>
        <w:tblW w:w="486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937"/>
        <w:gridCol w:w="1132"/>
        <w:gridCol w:w="1640"/>
        <w:gridCol w:w="1535"/>
        <w:gridCol w:w="1829"/>
      </w:tblGrid>
      <w:tr w:rsidR="00EF5A54" w:rsidTr="00DD5EB4">
        <w:trPr>
          <w:jc w:val="center"/>
        </w:trPr>
        <w:tc>
          <w:tcPr>
            <w:tcW w:w="1618" w:type="pct"/>
            <w:tcBorders>
              <w:bottom w:val="single" w:sz="12" w:space="0" w:color="auto"/>
            </w:tcBorders>
            <w:vAlign w:val="bottom"/>
          </w:tcPr>
          <w:p w:rsidR="00EF5A54" w:rsidRDefault="00DD5EB4" w:rsidP="008D248A">
            <w:pPr>
              <w:tabs>
                <w:tab w:val="left" w:pos="22"/>
              </w:tabs>
              <w:bidi/>
              <w:ind w:left="22" w:right="-108"/>
              <w:jc w:val="left"/>
              <w:rPr>
                <w:rFonts w:ascii="Franklin Gothic Medium" w:hAnsi="Franklin Gothic Medium"/>
                <w:rtl/>
                <w:lang w:bidi="ar-EG"/>
              </w:rPr>
            </w:pPr>
            <w:r w:rsidRPr="00DD5EB4">
              <w:rPr>
                <w:rFonts w:ascii="Franklin Gothic Medium" w:hAnsi="Franklin Gothic Medium"/>
                <w:rtl/>
                <w:lang w:bidi="ar-EG"/>
              </w:rPr>
              <w:t>الحضور</w:t>
            </w:r>
          </w:p>
        </w:tc>
        <w:tc>
          <w:tcPr>
            <w:tcW w:w="624" w:type="pct"/>
            <w:tcBorders>
              <w:bottom w:val="single" w:sz="12" w:space="0" w:color="auto"/>
            </w:tcBorders>
            <w:vAlign w:val="bottom"/>
          </w:tcPr>
          <w:p w:rsidR="00EF5A54" w:rsidRDefault="00DD5EB4" w:rsidP="008D248A">
            <w:pPr>
              <w:bidi/>
              <w:jc w:val="center"/>
              <w:rPr>
                <w:rFonts w:ascii="Franklin Gothic Medium" w:hAnsi="Franklin Gothic Medium"/>
              </w:rPr>
            </w:pPr>
            <w:r w:rsidRPr="00DD5EB4">
              <w:rPr>
                <w:rFonts w:ascii="Franklin Gothic Medium" w:hAnsi="Franklin Gothic Medium"/>
                <w:rtl/>
              </w:rPr>
              <w:t>مراجعة النطاق والكمية</w:t>
            </w:r>
          </w:p>
        </w:tc>
        <w:tc>
          <w:tcPr>
            <w:tcW w:w="904" w:type="pct"/>
            <w:tcBorders>
              <w:bottom w:val="single" w:sz="12" w:space="0" w:color="auto"/>
            </w:tcBorders>
            <w:vAlign w:val="bottom"/>
          </w:tcPr>
          <w:p w:rsidR="00EF5A54" w:rsidRDefault="00DD5EB4" w:rsidP="008D248A">
            <w:pPr>
              <w:bidi/>
              <w:jc w:val="center"/>
              <w:rPr>
                <w:rFonts w:ascii="Franklin Gothic Medium" w:hAnsi="Franklin Gothic Medium"/>
                <w:rtl/>
                <w:lang w:bidi="ar-EG"/>
              </w:rPr>
            </w:pPr>
            <w:r w:rsidRPr="00DD5EB4">
              <w:rPr>
                <w:rFonts w:ascii="Franklin Gothic Medium" w:hAnsi="Franklin Gothic Medium"/>
                <w:rtl/>
              </w:rPr>
              <w:t xml:space="preserve">مراجعة </w:t>
            </w:r>
            <w:r>
              <w:rPr>
                <w:rFonts w:ascii="Franklin Gothic Medium" w:hAnsi="Franklin Gothic Medium" w:hint="cs"/>
                <w:rtl/>
                <w:lang w:bidi="ar-EG"/>
              </w:rPr>
              <w:t>المشروع</w:t>
            </w:r>
          </w:p>
        </w:tc>
        <w:tc>
          <w:tcPr>
            <w:tcW w:w="846" w:type="pct"/>
            <w:tcBorders>
              <w:bottom w:val="single" w:sz="12" w:space="0" w:color="auto"/>
            </w:tcBorders>
            <w:vAlign w:val="bottom"/>
          </w:tcPr>
          <w:p w:rsidR="00EF5A54" w:rsidRDefault="007838DB" w:rsidP="008D248A">
            <w:pPr>
              <w:bidi/>
              <w:jc w:val="center"/>
              <w:rPr>
                <w:rFonts w:ascii="Franklin Gothic Medium" w:hAnsi="Franklin Gothic Medium"/>
              </w:rPr>
            </w:pPr>
            <w:r w:rsidRPr="00DD5EB4">
              <w:rPr>
                <w:rFonts w:ascii="Franklin Gothic Medium" w:hAnsi="Franklin Gothic Medium"/>
                <w:rtl/>
              </w:rPr>
              <w:t xml:space="preserve">مراجعة </w:t>
            </w:r>
            <w:r w:rsidR="00DD5EB4" w:rsidRPr="00DD5EB4">
              <w:rPr>
                <w:rFonts w:ascii="Franklin Gothic Medium" w:hAnsi="Franklin Gothic Medium"/>
                <w:rtl/>
              </w:rPr>
              <w:t>الإدارة الوظيفية</w:t>
            </w:r>
          </w:p>
        </w:tc>
        <w:tc>
          <w:tcPr>
            <w:tcW w:w="1008" w:type="pct"/>
            <w:tcBorders>
              <w:bottom w:val="single" w:sz="12" w:space="0" w:color="auto"/>
            </w:tcBorders>
            <w:vAlign w:val="bottom"/>
          </w:tcPr>
          <w:p w:rsidR="00EF5A54" w:rsidRDefault="00DD5EB4" w:rsidP="008D248A">
            <w:pPr>
              <w:bidi/>
              <w:ind w:right="-132"/>
              <w:jc w:val="center"/>
              <w:rPr>
                <w:rFonts w:ascii="Franklin Gothic Medium" w:hAnsi="Franklin Gothic Medium"/>
              </w:rPr>
            </w:pPr>
            <w:r w:rsidRPr="00DD5EB4">
              <w:rPr>
                <w:rFonts w:ascii="Franklin Gothic Medium" w:hAnsi="Franklin Gothic Medium"/>
                <w:rtl/>
              </w:rPr>
              <w:t>مراجعة الإدارة العليا</w:t>
            </w:r>
          </w:p>
        </w:tc>
      </w:tr>
      <w:tr w:rsidR="00EF5A54" w:rsidTr="00DD5EB4">
        <w:trPr>
          <w:jc w:val="center"/>
        </w:trPr>
        <w:tc>
          <w:tcPr>
            <w:tcW w:w="16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8D248A" w:rsidP="008D248A">
            <w:pPr>
              <w:tabs>
                <w:tab w:val="left" w:pos="22"/>
              </w:tabs>
              <w:bidi/>
              <w:ind w:left="22"/>
              <w:jc w:val="left"/>
              <w:rPr>
                <w:rFonts w:cs="Arial"/>
                <w:b/>
                <w:rtl/>
                <w:lang w:bidi="ar-EG"/>
              </w:rPr>
            </w:pPr>
            <w:r>
              <w:rPr>
                <w:rFonts w:cs="Arial" w:hint="cs"/>
                <w:b/>
                <w:rtl/>
                <w:lang w:bidi="ar-EG"/>
              </w:rPr>
              <w:t>المشروع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  <w:b/>
                <w:lang w:bidi="ar-EG"/>
              </w:rPr>
            </w:pPr>
          </w:p>
        </w:tc>
        <w:tc>
          <w:tcPr>
            <w:tcW w:w="9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  <w:b/>
              </w:rPr>
            </w:pPr>
          </w:p>
        </w:tc>
        <w:tc>
          <w:tcPr>
            <w:tcW w:w="8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  <w:b/>
              </w:rPr>
            </w:pPr>
          </w:p>
        </w:tc>
        <w:tc>
          <w:tcPr>
            <w:tcW w:w="10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5A54" w:rsidRPr="00A3385A" w:rsidRDefault="00EF5A54" w:rsidP="008D248A">
            <w:pPr>
              <w:bidi/>
              <w:ind w:right="-132"/>
              <w:jc w:val="center"/>
              <w:rPr>
                <w:rFonts w:cs="Arial"/>
                <w:b/>
              </w:rPr>
            </w:pPr>
          </w:p>
        </w:tc>
      </w:tr>
      <w:tr w:rsidR="00EF5A54" w:rsidTr="00DD5EB4">
        <w:trPr>
          <w:jc w:val="center"/>
        </w:trPr>
        <w:tc>
          <w:tcPr>
            <w:tcW w:w="16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8D248A" w:rsidP="008D248A">
            <w:pPr>
              <w:pStyle w:val="Header"/>
              <w:tabs>
                <w:tab w:val="left" w:pos="22"/>
                <w:tab w:val="left" w:pos="180"/>
                <w:tab w:val="left" w:pos="720"/>
              </w:tabs>
              <w:bidi/>
              <w:ind w:left="22"/>
              <w:jc w:val="left"/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مدير المشروع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5A54" w:rsidRPr="00A3385A" w:rsidRDefault="00EF5A54" w:rsidP="008D248A">
            <w:pPr>
              <w:bidi/>
              <w:ind w:left="-58" w:right="-132"/>
              <w:jc w:val="center"/>
              <w:rPr>
                <w:rFonts w:cs="Arial"/>
              </w:rPr>
            </w:pPr>
          </w:p>
        </w:tc>
      </w:tr>
      <w:tr w:rsidR="00EF5A54" w:rsidTr="00DD5EB4">
        <w:trPr>
          <w:jc w:val="center"/>
        </w:trPr>
        <w:tc>
          <w:tcPr>
            <w:tcW w:w="16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8D248A" w:rsidP="008D248A">
            <w:pPr>
              <w:tabs>
                <w:tab w:val="left" w:pos="22"/>
                <w:tab w:val="left" w:pos="360"/>
              </w:tabs>
              <w:bidi/>
              <w:ind w:left="22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مهندس المشروع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5A54" w:rsidRPr="00A3385A" w:rsidRDefault="00EF5A54" w:rsidP="008D248A">
            <w:pPr>
              <w:bidi/>
              <w:ind w:right="-132"/>
              <w:jc w:val="center"/>
              <w:rPr>
                <w:rFonts w:cs="Arial"/>
              </w:rPr>
            </w:pPr>
          </w:p>
        </w:tc>
      </w:tr>
      <w:tr w:rsidR="00EF5A54" w:rsidTr="00DD5EB4">
        <w:trPr>
          <w:jc w:val="center"/>
        </w:trPr>
        <w:tc>
          <w:tcPr>
            <w:tcW w:w="16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8D248A" w:rsidP="008D248A">
            <w:pPr>
              <w:tabs>
                <w:tab w:val="left" w:pos="22"/>
                <w:tab w:val="left" w:pos="360"/>
              </w:tabs>
              <w:bidi/>
              <w:ind w:left="22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مقيم المشروع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5A54" w:rsidRPr="00A3385A" w:rsidRDefault="00EF5A54" w:rsidP="008D248A">
            <w:pPr>
              <w:bidi/>
              <w:ind w:right="-132"/>
              <w:jc w:val="center"/>
              <w:rPr>
                <w:rFonts w:cs="Arial"/>
              </w:rPr>
            </w:pPr>
          </w:p>
        </w:tc>
      </w:tr>
      <w:tr w:rsidR="00EF5A54" w:rsidTr="00DD5EB4">
        <w:trPr>
          <w:jc w:val="center"/>
        </w:trPr>
        <w:tc>
          <w:tcPr>
            <w:tcW w:w="16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8D248A" w:rsidP="008D248A">
            <w:pPr>
              <w:tabs>
                <w:tab w:val="left" w:pos="22"/>
                <w:tab w:val="left" w:pos="360"/>
              </w:tabs>
              <w:bidi/>
              <w:ind w:left="22"/>
              <w:jc w:val="left"/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ممثل الأعمال الإنشائية بالمشروع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5A54" w:rsidRPr="00A3385A" w:rsidRDefault="00EF5A54" w:rsidP="008D248A">
            <w:pPr>
              <w:bidi/>
              <w:ind w:right="-132"/>
              <w:jc w:val="center"/>
              <w:rPr>
                <w:rFonts w:cs="Arial"/>
              </w:rPr>
            </w:pPr>
          </w:p>
        </w:tc>
      </w:tr>
      <w:tr w:rsidR="00EF5A54" w:rsidTr="00DD5EB4">
        <w:trPr>
          <w:jc w:val="center"/>
        </w:trPr>
        <w:tc>
          <w:tcPr>
            <w:tcW w:w="16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8D248A" w:rsidP="008771C3">
            <w:pPr>
              <w:tabs>
                <w:tab w:val="left" w:pos="22"/>
                <w:tab w:val="left" w:pos="360"/>
              </w:tabs>
              <w:bidi/>
              <w:ind w:left="22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ممثل </w:t>
            </w:r>
            <w:r w:rsidR="008771C3">
              <w:rPr>
                <w:rFonts w:cs="Arial" w:hint="cs"/>
                <w:rtl/>
              </w:rPr>
              <w:t>المشتريات</w:t>
            </w:r>
            <w:r>
              <w:rPr>
                <w:rFonts w:cs="Arial" w:hint="cs"/>
                <w:rtl/>
              </w:rPr>
              <w:t xml:space="preserve"> بالمشروع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</w:tr>
      <w:tr w:rsidR="00EF5A54" w:rsidTr="00DD5EB4">
        <w:trPr>
          <w:jc w:val="center"/>
        </w:trPr>
        <w:tc>
          <w:tcPr>
            <w:tcW w:w="16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8D248A" w:rsidP="008D248A">
            <w:pPr>
              <w:tabs>
                <w:tab w:val="left" w:pos="22"/>
                <w:tab w:val="left" w:pos="360"/>
              </w:tabs>
              <w:bidi/>
              <w:ind w:left="22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ممثل </w:t>
            </w:r>
            <w:r w:rsidRPr="008D248A">
              <w:rPr>
                <w:rFonts w:cs="Arial"/>
                <w:rtl/>
              </w:rPr>
              <w:t>قسم الدراسات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</w:tr>
      <w:tr w:rsidR="00EF5A54" w:rsidTr="00DD5EB4">
        <w:trPr>
          <w:jc w:val="center"/>
        </w:trPr>
        <w:tc>
          <w:tcPr>
            <w:tcW w:w="16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8D248A" w:rsidP="008D248A">
            <w:pPr>
              <w:tabs>
                <w:tab w:val="left" w:pos="22"/>
                <w:tab w:val="left" w:pos="360"/>
              </w:tabs>
              <w:bidi/>
              <w:ind w:left="22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ممثل العقود بالمشروع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5A54" w:rsidRPr="00A3385A" w:rsidRDefault="00EF5A54" w:rsidP="008D248A">
            <w:pPr>
              <w:bidi/>
              <w:ind w:right="-108"/>
              <w:jc w:val="center"/>
              <w:rPr>
                <w:rFonts w:cs="Arial"/>
              </w:rPr>
            </w:pPr>
          </w:p>
        </w:tc>
      </w:tr>
      <w:tr w:rsidR="00EF5A54" w:rsidTr="00DD5EB4">
        <w:trPr>
          <w:jc w:val="center"/>
        </w:trPr>
        <w:tc>
          <w:tcPr>
            <w:tcW w:w="16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8D248A" w:rsidP="008D248A">
            <w:pPr>
              <w:tabs>
                <w:tab w:val="left" w:pos="22"/>
              </w:tabs>
              <w:bidi/>
              <w:ind w:left="22"/>
              <w:jc w:val="left"/>
              <w:rPr>
                <w:rFonts w:cs="Arial"/>
                <w:b/>
              </w:rPr>
            </w:pPr>
            <w:r>
              <w:rPr>
                <w:rFonts w:cs="Arial" w:hint="cs"/>
                <w:b/>
                <w:rtl/>
              </w:rPr>
              <w:t>الإدارة التنفيذية للجهة العامة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  <w:b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  <w:b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  <w:b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5A54" w:rsidRPr="00A3385A" w:rsidRDefault="00EF5A54" w:rsidP="008D248A">
            <w:pPr>
              <w:bidi/>
              <w:ind w:right="-132"/>
              <w:jc w:val="center"/>
              <w:rPr>
                <w:rFonts w:cs="Arial"/>
                <w:b/>
              </w:rPr>
            </w:pPr>
          </w:p>
        </w:tc>
      </w:tr>
      <w:tr w:rsidR="00EF5A54" w:rsidTr="00DD5EB4">
        <w:trPr>
          <w:jc w:val="center"/>
        </w:trPr>
        <w:tc>
          <w:tcPr>
            <w:tcW w:w="16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8D248A" w:rsidP="008D248A">
            <w:pPr>
              <w:tabs>
                <w:tab w:val="left" w:pos="22"/>
                <w:tab w:val="left" w:pos="360"/>
              </w:tabs>
              <w:bidi/>
              <w:ind w:left="22"/>
              <w:jc w:val="left"/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</w:rPr>
              <w:t>مدير العمليات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5A54" w:rsidRPr="00A3385A" w:rsidRDefault="00EF5A54" w:rsidP="008D248A">
            <w:pPr>
              <w:bidi/>
              <w:ind w:right="-132"/>
              <w:jc w:val="center"/>
              <w:rPr>
                <w:rFonts w:cs="Arial"/>
              </w:rPr>
            </w:pPr>
          </w:p>
        </w:tc>
      </w:tr>
      <w:tr w:rsidR="00EF5A54" w:rsidTr="00DD5EB4">
        <w:trPr>
          <w:jc w:val="center"/>
        </w:trPr>
        <w:tc>
          <w:tcPr>
            <w:tcW w:w="16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8D248A" w:rsidP="008D248A">
            <w:pPr>
              <w:tabs>
                <w:tab w:val="left" w:pos="22"/>
                <w:tab w:val="left" w:pos="360"/>
              </w:tabs>
              <w:bidi/>
              <w:ind w:left="22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المدير الهندسي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5A54" w:rsidRPr="00A3385A" w:rsidRDefault="00EF5A54" w:rsidP="008D248A">
            <w:pPr>
              <w:bidi/>
              <w:ind w:right="-132"/>
              <w:jc w:val="center"/>
              <w:rPr>
                <w:rFonts w:cs="Arial"/>
              </w:rPr>
            </w:pPr>
          </w:p>
        </w:tc>
      </w:tr>
      <w:tr w:rsidR="00EF5A54" w:rsidTr="00DD5EB4">
        <w:trPr>
          <w:jc w:val="center"/>
        </w:trPr>
        <w:tc>
          <w:tcPr>
            <w:tcW w:w="16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8D248A" w:rsidP="008D248A">
            <w:pPr>
              <w:tabs>
                <w:tab w:val="left" w:pos="22"/>
                <w:tab w:val="left" w:pos="360"/>
              </w:tabs>
              <w:bidi/>
              <w:ind w:left="22"/>
              <w:jc w:val="left"/>
              <w:rPr>
                <w:rFonts w:cs="Arial"/>
              </w:rPr>
            </w:pPr>
            <w:r w:rsidRPr="008D248A">
              <w:rPr>
                <w:rFonts w:cs="Arial"/>
                <w:rtl/>
              </w:rPr>
              <w:t xml:space="preserve">مدير إدارة </w:t>
            </w:r>
            <w:r>
              <w:rPr>
                <w:rFonts w:cs="Arial" w:hint="cs"/>
                <w:rtl/>
              </w:rPr>
              <w:t>التكلفة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5A54" w:rsidRPr="00A3385A" w:rsidRDefault="00EF5A54" w:rsidP="008D248A">
            <w:pPr>
              <w:bidi/>
              <w:ind w:right="-132"/>
              <w:jc w:val="center"/>
              <w:rPr>
                <w:rFonts w:cs="Arial"/>
              </w:rPr>
            </w:pPr>
          </w:p>
        </w:tc>
      </w:tr>
      <w:tr w:rsidR="00EF5A54" w:rsidTr="00DD5EB4">
        <w:trPr>
          <w:jc w:val="center"/>
        </w:trPr>
        <w:tc>
          <w:tcPr>
            <w:tcW w:w="16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8D248A" w:rsidP="008D248A">
            <w:pPr>
              <w:tabs>
                <w:tab w:val="left" w:pos="22"/>
                <w:tab w:val="left" w:pos="360"/>
              </w:tabs>
              <w:bidi/>
              <w:ind w:left="22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مدير التقييم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5A54" w:rsidRPr="00A3385A" w:rsidRDefault="00EF5A54" w:rsidP="008D248A">
            <w:pPr>
              <w:bidi/>
              <w:ind w:right="-132"/>
              <w:jc w:val="center"/>
              <w:rPr>
                <w:rFonts w:cs="Arial"/>
              </w:rPr>
            </w:pPr>
          </w:p>
        </w:tc>
      </w:tr>
      <w:tr w:rsidR="00EF5A54" w:rsidTr="00DD5EB4">
        <w:trPr>
          <w:jc w:val="center"/>
        </w:trPr>
        <w:tc>
          <w:tcPr>
            <w:tcW w:w="16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8D248A" w:rsidP="008D248A">
            <w:pPr>
              <w:tabs>
                <w:tab w:val="left" w:pos="22"/>
                <w:tab w:val="left" w:pos="360"/>
              </w:tabs>
              <w:bidi/>
              <w:ind w:left="22"/>
              <w:jc w:val="left"/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مدير الأعمال الإنشائية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5A54" w:rsidRPr="00A3385A" w:rsidRDefault="00EF5A54" w:rsidP="008D248A">
            <w:pPr>
              <w:bidi/>
              <w:ind w:right="-132"/>
              <w:jc w:val="center"/>
              <w:rPr>
                <w:rFonts w:cs="Arial"/>
              </w:rPr>
            </w:pPr>
          </w:p>
        </w:tc>
      </w:tr>
      <w:tr w:rsidR="00EF5A54" w:rsidTr="00DD5EB4">
        <w:trPr>
          <w:jc w:val="center"/>
        </w:trPr>
        <w:tc>
          <w:tcPr>
            <w:tcW w:w="16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8D248A" w:rsidP="008D248A">
            <w:pPr>
              <w:tabs>
                <w:tab w:val="left" w:pos="22"/>
              </w:tabs>
              <w:bidi/>
              <w:ind w:left="22"/>
              <w:jc w:val="left"/>
              <w:rPr>
                <w:rFonts w:cs="Arial"/>
                <w:b/>
              </w:rPr>
            </w:pPr>
            <w:r w:rsidRPr="008D248A">
              <w:rPr>
                <w:rFonts w:cs="Arial"/>
                <w:b/>
                <w:rtl/>
              </w:rPr>
              <w:t xml:space="preserve">الإدارة العليا </w:t>
            </w:r>
            <w:r>
              <w:rPr>
                <w:rFonts w:cs="Arial" w:hint="cs"/>
                <w:b/>
                <w:rtl/>
              </w:rPr>
              <w:t>للجهة العامة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  <w:b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  <w:b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  <w:b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5A54" w:rsidRPr="00A3385A" w:rsidRDefault="00EF5A54" w:rsidP="008D248A">
            <w:pPr>
              <w:bidi/>
              <w:ind w:right="-132"/>
              <w:jc w:val="center"/>
              <w:rPr>
                <w:rFonts w:cs="Arial"/>
                <w:b/>
              </w:rPr>
            </w:pPr>
          </w:p>
        </w:tc>
      </w:tr>
      <w:tr w:rsidR="00EF5A54" w:rsidTr="00DD5EB4">
        <w:trPr>
          <w:jc w:val="center"/>
        </w:trPr>
        <w:tc>
          <w:tcPr>
            <w:tcW w:w="16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DD5EB4" w:rsidP="008D248A">
            <w:pPr>
              <w:tabs>
                <w:tab w:val="left" w:pos="22"/>
                <w:tab w:val="left" w:pos="360"/>
              </w:tabs>
              <w:bidi/>
              <w:ind w:left="22"/>
              <w:jc w:val="left"/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رئيس الجهة العامة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</w:tr>
      <w:tr w:rsidR="00EF5A54" w:rsidTr="00DD5EB4">
        <w:trPr>
          <w:jc w:val="center"/>
        </w:trPr>
        <w:tc>
          <w:tcPr>
            <w:tcW w:w="16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DD5EB4" w:rsidP="008D248A">
            <w:pPr>
              <w:tabs>
                <w:tab w:val="left" w:pos="22"/>
                <w:tab w:val="left" w:pos="360"/>
              </w:tabs>
              <w:bidi/>
              <w:ind w:left="22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العمليات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</w:tr>
      <w:tr w:rsidR="00EF5A54" w:rsidTr="00DD5EB4">
        <w:trPr>
          <w:jc w:val="center"/>
        </w:trPr>
        <w:tc>
          <w:tcPr>
            <w:tcW w:w="16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DD5EB4" w:rsidP="008D248A">
            <w:pPr>
              <w:tabs>
                <w:tab w:val="left" w:pos="22"/>
                <w:tab w:val="left" w:pos="360"/>
              </w:tabs>
              <w:bidi/>
              <w:ind w:left="22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المراقب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5A54" w:rsidRPr="00A3385A" w:rsidRDefault="00EF5A54" w:rsidP="008D248A">
            <w:pPr>
              <w:bidi/>
              <w:ind w:right="-132"/>
              <w:jc w:val="center"/>
              <w:rPr>
                <w:rFonts w:cs="Arial"/>
              </w:rPr>
            </w:pPr>
          </w:p>
        </w:tc>
      </w:tr>
      <w:tr w:rsidR="00EF5A54" w:rsidTr="00DD5EB4">
        <w:trPr>
          <w:jc w:val="center"/>
        </w:trPr>
        <w:tc>
          <w:tcPr>
            <w:tcW w:w="16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DD5EB4" w:rsidP="008D248A">
            <w:pPr>
              <w:tabs>
                <w:tab w:val="left" w:pos="22"/>
                <w:tab w:val="left" w:pos="360"/>
              </w:tabs>
              <w:bidi/>
              <w:ind w:left="22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مدير الرقابة علي المشروع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</w:tr>
      <w:tr w:rsidR="00DD5EB4" w:rsidTr="00DD5EB4">
        <w:trPr>
          <w:jc w:val="center"/>
        </w:trPr>
        <w:tc>
          <w:tcPr>
            <w:tcW w:w="16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5EB4" w:rsidRPr="00A3385A" w:rsidRDefault="00DD5EB4" w:rsidP="004641D3">
            <w:pPr>
              <w:tabs>
                <w:tab w:val="left" w:pos="22"/>
                <w:tab w:val="left" w:pos="360"/>
              </w:tabs>
              <w:bidi/>
              <w:ind w:left="22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مدير </w:t>
            </w:r>
            <w:r w:rsidRPr="008D248A">
              <w:rPr>
                <w:rFonts w:cs="Arial"/>
                <w:rtl/>
              </w:rPr>
              <w:t>قسم الدراسات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B4" w:rsidRPr="00A3385A" w:rsidRDefault="00DD5EB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B4" w:rsidRPr="00A3385A" w:rsidRDefault="00DD5EB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B4" w:rsidRPr="00A3385A" w:rsidRDefault="00DD5EB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5EB4" w:rsidRPr="00A3385A" w:rsidRDefault="00DD5EB4" w:rsidP="008D248A">
            <w:pPr>
              <w:bidi/>
              <w:jc w:val="center"/>
              <w:rPr>
                <w:rFonts w:cs="Arial"/>
              </w:rPr>
            </w:pPr>
          </w:p>
        </w:tc>
      </w:tr>
      <w:tr w:rsidR="00EF5A54" w:rsidTr="00DD5EB4">
        <w:trPr>
          <w:jc w:val="center"/>
        </w:trPr>
        <w:tc>
          <w:tcPr>
            <w:tcW w:w="16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DD5EB4" w:rsidP="008D248A">
            <w:pPr>
              <w:tabs>
                <w:tab w:val="left" w:pos="22"/>
                <w:tab w:val="left" w:pos="360"/>
              </w:tabs>
              <w:bidi/>
              <w:ind w:left="22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مدير العقود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</w:tr>
      <w:tr w:rsidR="00EF5A54" w:rsidTr="00DD5EB4">
        <w:trPr>
          <w:jc w:val="center"/>
        </w:trPr>
        <w:tc>
          <w:tcPr>
            <w:tcW w:w="16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5A54" w:rsidRPr="00A3385A" w:rsidRDefault="00DD5EB4" w:rsidP="008D248A">
            <w:pPr>
              <w:tabs>
                <w:tab w:val="left" w:pos="22"/>
                <w:tab w:val="left" w:pos="360"/>
              </w:tabs>
              <w:bidi/>
              <w:ind w:left="22"/>
              <w:jc w:val="left"/>
              <w:rPr>
                <w:rFonts w:cs="Arial"/>
                <w:rtl/>
                <w:lang w:bidi="ar-EG"/>
              </w:rPr>
            </w:pPr>
            <w:r w:rsidRPr="00DD5EB4">
              <w:rPr>
                <w:rFonts w:cs="Arial"/>
                <w:rtl/>
                <w:lang w:bidi="ar-EG"/>
              </w:rPr>
              <w:t>المستشار القانوني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5A54" w:rsidRPr="00A3385A" w:rsidRDefault="00EF5A54" w:rsidP="008D248A">
            <w:pPr>
              <w:bidi/>
              <w:jc w:val="center"/>
              <w:rPr>
                <w:rFonts w:cs="Arial"/>
              </w:rPr>
            </w:pPr>
          </w:p>
        </w:tc>
      </w:tr>
    </w:tbl>
    <w:p w:rsidR="00EF5A54" w:rsidRDefault="00EF5A54" w:rsidP="00EF5A54"/>
    <w:p w:rsidR="00EF5A54" w:rsidRDefault="00EF5A54" w:rsidP="00EF5A54">
      <w:pPr>
        <w:tabs>
          <w:tab w:val="left" w:pos="720"/>
          <w:tab w:val="left" w:pos="1080"/>
        </w:tabs>
        <w:ind w:left="1080" w:hanging="1080"/>
        <w:rPr>
          <w:rFonts w:ascii="Franklin Gothic Book" w:hAnsi="Franklin Gothic Book"/>
        </w:rPr>
      </w:pPr>
    </w:p>
    <w:p w:rsidR="00EF5A54" w:rsidRPr="00932B1C" w:rsidRDefault="00865219" w:rsidP="00865219">
      <w:pPr>
        <w:pStyle w:val="a"/>
        <w:bidi/>
        <w:jc w:val="left"/>
        <w:rPr>
          <w:bCs/>
        </w:rPr>
      </w:pPr>
      <w:r w:rsidRPr="00932B1C">
        <w:rPr>
          <w:rFonts w:hint="cs"/>
          <w:bCs/>
          <w:rtl/>
        </w:rPr>
        <w:t>جدول الأعمال</w:t>
      </w:r>
    </w:p>
    <w:p w:rsidR="00EF5A54" w:rsidRDefault="00EF5A54" w:rsidP="00EF5A54">
      <w:pPr>
        <w:pStyle w:val="a"/>
        <w:jc w:val="center"/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8"/>
        <w:gridCol w:w="3598"/>
        <w:gridCol w:w="2149"/>
      </w:tblGrid>
      <w:tr w:rsidR="00EF5A54" w:rsidTr="00865219">
        <w:trPr>
          <w:trHeight w:val="320"/>
          <w:tblHeader/>
        </w:trPr>
        <w:tc>
          <w:tcPr>
            <w:tcW w:w="1925" w:type="pct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EF5A54" w:rsidRDefault="00932B1C" w:rsidP="00E61FDB">
            <w:pPr>
              <w:pStyle w:val="a"/>
              <w:jc w:val="center"/>
              <w:rPr>
                <w:b/>
                <w:rtl/>
                <w:lang w:bidi="ar-EG"/>
              </w:rPr>
            </w:pPr>
            <w:r>
              <w:rPr>
                <w:rFonts w:hint="cs"/>
                <w:b/>
                <w:rtl/>
                <w:lang w:bidi="ar-EG"/>
              </w:rPr>
              <w:t>العنصر</w:t>
            </w:r>
          </w:p>
        </w:tc>
        <w:tc>
          <w:tcPr>
            <w:tcW w:w="1925" w:type="pct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EF5A54" w:rsidRDefault="00932B1C" w:rsidP="00E61FDB">
            <w:pPr>
              <w:pStyle w:val="a"/>
              <w:ind w:firstLine="198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بواسطة</w:t>
            </w:r>
          </w:p>
        </w:tc>
        <w:tc>
          <w:tcPr>
            <w:tcW w:w="1150" w:type="pct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EF5A54" w:rsidRDefault="00932B1C" w:rsidP="00E61FDB">
            <w:pPr>
              <w:pStyle w:val="a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الوقت</w:t>
            </w:r>
          </w:p>
        </w:tc>
      </w:tr>
      <w:tr w:rsidR="00EF5A54" w:rsidTr="00865219">
        <w:trPr>
          <w:trHeight w:val="320"/>
        </w:trPr>
        <w:tc>
          <w:tcPr>
            <w:tcW w:w="19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5A54" w:rsidRPr="00343788" w:rsidRDefault="00932B1C" w:rsidP="00932B1C">
            <w:pPr>
              <w:pStyle w:val="1BodyTextNumber"/>
              <w:bidi/>
              <w:jc w:val="left"/>
            </w:pPr>
            <w:r w:rsidRPr="00932B1C">
              <w:rPr>
                <w:rtl/>
              </w:rPr>
              <w:t>الملخص التنفيذي</w:t>
            </w:r>
          </w:p>
        </w:tc>
        <w:tc>
          <w:tcPr>
            <w:tcW w:w="19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5A54" w:rsidRPr="00343788" w:rsidRDefault="003618B8" w:rsidP="003618B8">
            <w:pPr>
              <w:pStyle w:val="a"/>
              <w:bidi/>
              <w:ind w:firstLine="198"/>
              <w:jc w:val="center"/>
              <w:rPr>
                <w:rFonts w:cs="Arial"/>
                <w:sz w:val="20"/>
                <w:rtl/>
                <w:lang w:bidi="ar-EG"/>
              </w:rPr>
            </w:pPr>
            <w:r>
              <w:rPr>
                <w:rFonts w:cs="Arial" w:hint="cs"/>
                <w:sz w:val="20"/>
                <w:rtl/>
                <w:lang w:bidi="ar-EG"/>
              </w:rPr>
              <w:t>مدير المشروع</w:t>
            </w:r>
          </w:p>
        </w:tc>
        <w:tc>
          <w:tcPr>
            <w:tcW w:w="115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5A54" w:rsidRPr="00343788" w:rsidRDefault="00EF5A54" w:rsidP="00E61FDB">
            <w:pPr>
              <w:pStyle w:val="a"/>
              <w:rPr>
                <w:rFonts w:cs="Arial"/>
                <w:sz w:val="20"/>
              </w:rPr>
            </w:pPr>
          </w:p>
        </w:tc>
      </w:tr>
      <w:tr w:rsidR="00EF5A54" w:rsidTr="00865219">
        <w:trPr>
          <w:trHeight w:val="320"/>
        </w:trPr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5A54" w:rsidRPr="00343788" w:rsidRDefault="00932B1C" w:rsidP="00932B1C">
            <w:pPr>
              <w:pStyle w:val="1BodyTextNumber"/>
              <w:bidi/>
              <w:jc w:val="left"/>
            </w:pPr>
            <w:r>
              <w:rPr>
                <w:rFonts w:hint="cs"/>
                <w:rtl/>
              </w:rPr>
              <w:t>فتح العناصر</w:t>
            </w:r>
          </w:p>
        </w:tc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5A54" w:rsidRPr="00343788" w:rsidRDefault="003618B8" w:rsidP="003618B8">
            <w:pPr>
              <w:pStyle w:val="a"/>
              <w:bidi/>
              <w:ind w:firstLine="198"/>
              <w:jc w:val="center"/>
              <w:rPr>
                <w:rFonts w:cs="Arial"/>
                <w:sz w:val="20"/>
                <w:rtl/>
                <w:lang w:bidi="ar-EG"/>
              </w:rPr>
            </w:pPr>
            <w:r>
              <w:rPr>
                <w:rFonts w:cs="Arial" w:hint="cs"/>
                <w:sz w:val="20"/>
                <w:rtl/>
              </w:rPr>
              <w:t>المقيم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5A54" w:rsidRPr="00343788" w:rsidRDefault="00EF5A54" w:rsidP="00E61FDB">
            <w:pPr>
              <w:pStyle w:val="a"/>
              <w:rPr>
                <w:rFonts w:cs="Arial"/>
                <w:sz w:val="20"/>
              </w:rPr>
            </w:pPr>
          </w:p>
        </w:tc>
      </w:tr>
      <w:tr w:rsidR="00EF5A54" w:rsidTr="00865219">
        <w:trPr>
          <w:trHeight w:val="320"/>
        </w:trPr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5A54" w:rsidRPr="00343788" w:rsidRDefault="00932B1C" w:rsidP="00932B1C">
            <w:pPr>
              <w:pStyle w:val="1BodyTextNumber"/>
              <w:bidi/>
              <w:jc w:val="left"/>
            </w:pPr>
            <w:r w:rsidRPr="00932B1C">
              <w:rPr>
                <w:rtl/>
              </w:rPr>
              <w:t>فلسفة التنفيذ</w:t>
            </w:r>
          </w:p>
        </w:tc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5A54" w:rsidRPr="00343788" w:rsidRDefault="003618B8" w:rsidP="003618B8">
            <w:pPr>
              <w:pStyle w:val="a"/>
              <w:bidi/>
              <w:ind w:firstLine="198"/>
              <w:jc w:val="center"/>
              <w:rPr>
                <w:rFonts w:cs="Arial"/>
                <w:sz w:val="20"/>
              </w:rPr>
            </w:pPr>
            <w:r>
              <w:rPr>
                <w:rFonts w:cs="Arial" w:hint="cs"/>
                <w:sz w:val="20"/>
                <w:rtl/>
              </w:rPr>
              <w:t>المقيم، الفريق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5A54" w:rsidRPr="00343788" w:rsidRDefault="00EF5A54" w:rsidP="00E61FDB">
            <w:pPr>
              <w:pStyle w:val="a"/>
              <w:rPr>
                <w:rFonts w:cs="Arial"/>
                <w:sz w:val="20"/>
              </w:rPr>
            </w:pPr>
          </w:p>
        </w:tc>
      </w:tr>
      <w:tr w:rsidR="00EF5A54" w:rsidTr="00865219">
        <w:trPr>
          <w:trHeight w:val="320"/>
        </w:trPr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5A54" w:rsidRPr="00343788" w:rsidRDefault="00932B1C" w:rsidP="00932B1C">
            <w:pPr>
              <w:pStyle w:val="1BodyTextNumber"/>
              <w:bidi/>
              <w:jc w:val="left"/>
            </w:pPr>
            <w:r w:rsidRPr="00932B1C">
              <w:rPr>
                <w:rtl/>
              </w:rPr>
              <w:t>أساس التصميم</w:t>
            </w:r>
          </w:p>
        </w:tc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5A54" w:rsidRPr="00343788" w:rsidRDefault="003618B8" w:rsidP="003618B8">
            <w:pPr>
              <w:pStyle w:val="a"/>
              <w:bidi/>
              <w:ind w:firstLine="198"/>
              <w:jc w:val="center"/>
              <w:rPr>
                <w:rFonts w:cs="Arial"/>
                <w:sz w:val="20"/>
                <w:rtl/>
                <w:lang w:bidi="ar-EG"/>
              </w:rPr>
            </w:pPr>
            <w:r>
              <w:rPr>
                <w:rFonts w:cs="Arial" w:hint="cs"/>
                <w:sz w:val="20"/>
                <w:rtl/>
                <w:lang w:bidi="ar-EG"/>
              </w:rPr>
              <w:t>المدير الهندسي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5A54" w:rsidRPr="00343788" w:rsidRDefault="00EF5A54" w:rsidP="00E61FDB">
            <w:pPr>
              <w:pStyle w:val="a"/>
              <w:rPr>
                <w:rFonts w:cs="Arial"/>
                <w:sz w:val="20"/>
              </w:rPr>
            </w:pPr>
          </w:p>
        </w:tc>
      </w:tr>
      <w:tr w:rsidR="00EF5A54" w:rsidTr="00865219">
        <w:trPr>
          <w:trHeight w:val="320"/>
        </w:trPr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5A54" w:rsidRPr="00343788" w:rsidRDefault="00932B1C" w:rsidP="00932B1C">
            <w:pPr>
              <w:pStyle w:val="1BodyTextNumber"/>
              <w:bidi/>
              <w:jc w:val="left"/>
            </w:pPr>
            <w:r>
              <w:rPr>
                <w:rFonts w:hint="cs"/>
                <w:rtl/>
              </w:rPr>
              <w:t>ال</w:t>
            </w:r>
            <w:r w:rsidRPr="00932B1C">
              <w:rPr>
                <w:rtl/>
              </w:rPr>
              <w:t>كميات</w:t>
            </w:r>
          </w:p>
        </w:tc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5A54" w:rsidRPr="00343788" w:rsidRDefault="003618B8" w:rsidP="003618B8">
            <w:pPr>
              <w:pStyle w:val="a"/>
              <w:bidi/>
              <w:ind w:firstLine="198"/>
              <w:jc w:val="center"/>
              <w:rPr>
                <w:rFonts w:cs="Arial"/>
                <w:sz w:val="20"/>
                <w:rtl/>
                <w:lang w:bidi="ar-EG"/>
              </w:rPr>
            </w:pPr>
            <w:r>
              <w:rPr>
                <w:rFonts w:cs="Arial" w:hint="cs"/>
                <w:sz w:val="20"/>
                <w:rtl/>
                <w:lang w:bidi="ar-EG"/>
              </w:rPr>
              <w:t>المدير الهندسي، المقيم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5A54" w:rsidRPr="00343788" w:rsidRDefault="00EF5A54" w:rsidP="00E61FDB">
            <w:pPr>
              <w:pStyle w:val="a"/>
              <w:rPr>
                <w:rFonts w:cs="Arial"/>
                <w:sz w:val="20"/>
              </w:rPr>
            </w:pPr>
          </w:p>
        </w:tc>
      </w:tr>
      <w:tr w:rsidR="00EF5A54" w:rsidTr="00865219">
        <w:trPr>
          <w:trHeight w:val="320"/>
        </w:trPr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5A54" w:rsidRPr="00343788" w:rsidRDefault="00932B1C" w:rsidP="00932B1C">
            <w:pPr>
              <w:pStyle w:val="1BodyTextNumber"/>
              <w:bidi/>
              <w:jc w:val="left"/>
            </w:pPr>
            <w:r>
              <w:rPr>
                <w:rFonts w:hint="cs"/>
                <w:rtl/>
              </w:rPr>
              <w:t>تسعير</w:t>
            </w:r>
            <w:r w:rsidRPr="00932B1C">
              <w:rPr>
                <w:rtl/>
              </w:rPr>
              <w:t xml:space="preserve"> المعدات الرئيسية</w:t>
            </w:r>
          </w:p>
        </w:tc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5A54" w:rsidRPr="00343788" w:rsidRDefault="003618B8" w:rsidP="003618B8">
            <w:pPr>
              <w:pStyle w:val="a"/>
              <w:bidi/>
              <w:ind w:firstLine="198"/>
              <w:jc w:val="center"/>
              <w:rPr>
                <w:rFonts w:cs="Arial"/>
                <w:sz w:val="20"/>
                <w:rtl/>
                <w:lang w:bidi="ar-EG"/>
              </w:rPr>
            </w:pPr>
            <w:r>
              <w:rPr>
                <w:rFonts w:cs="Arial" w:hint="cs"/>
                <w:sz w:val="20"/>
                <w:rtl/>
                <w:lang w:bidi="ar-EG"/>
              </w:rPr>
              <w:t>المقيم، مدير المشتريات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5A54" w:rsidRPr="00343788" w:rsidRDefault="00EF5A54" w:rsidP="00E61FDB">
            <w:pPr>
              <w:pStyle w:val="a"/>
              <w:rPr>
                <w:rFonts w:cs="Arial"/>
                <w:sz w:val="20"/>
              </w:rPr>
            </w:pPr>
          </w:p>
        </w:tc>
      </w:tr>
      <w:tr w:rsidR="003618B8" w:rsidTr="00865219">
        <w:trPr>
          <w:trHeight w:val="320"/>
        </w:trPr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8B8" w:rsidRPr="00343788" w:rsidRDefault="003618B8" w:rsidP="00932B1C">
            <w:pPr>
              <w:pStyle w:val="1BodyTextNumber"/>
              <w:bidi/>
              <w:jc w:val="left"/>
            </w:pPr>
            <w:r>
              <w:rPr>
                <w:rFonts w:hint="cs"/>
                <w:rtl/>
              </w:rPr>
              <w:t>تسعير</w:t>
            </w:r>
            <w:r w:rsidRPr="00932B1C">
              <w:rPr>
                <w:rtl/>
              </w:rPr>
              <w:t xml:space="preserve"> المواد المباشرة</w:t>
            </w:r>
          </w:p>
        </w:tc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8B8" w:rsidRPr="00343788" w:rsidRDefault="003618B8" w:rsidP="003618B8">
            <w:pPr>
              <w:pStyle w:val="a"/>
              <w:bidi/>
              <w:ind w:firstLine="198"/>
              <w:jc w:val="center"/>
              <w:rPr>
                <w:rFonts w:cs="Arial"/>
                <w:sz w:val="20"/>
                <w:rtl/>
                <w:lang w:bidi="ar-EG"/>
              </w:rPr>
            </w:pPr>
            <w:r>
              <w:rPr>
                <w:rFonts w:cs="Arial" w:hint="cs"/>
                <w:sz w:val="20"/>
                <w:rtl/>
                <w:lang w:bidi="ar-EG"/>
              </w:rPr>
              <w:t>المقيم، مدير المشتريات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8B8" w:rsidRPr="00343788" w:rsidRDefault="003618B8" w:rsidP="00E61FDB">
            <w:pPr>
              <w:pStyle w:val="a"/>
              <w:rPr>
                <w:rFonts w:cs="Arial"/>
                <w:sz w:val="20"/>
              </w:rPr>
            </w:pPr>
          </w:p>
        </w:tc>
      </w:tr>
      <w:tr w:rsidR="003618B8" w:rsidTr="00865219">
        <w:trPr>
          <w:trHeight w:val="320"/>
        </w:trPr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8B8" w:rsidRPr="00343788" w:rsidRDefault="003618B8" w:rsidP="00932B1C">
            <w:pPr>
              <w:pStyle w:val="1BodyTextNumber"/>
              <w:bidi/>
              <w:jc w:val="left"/>
            </w:pPr>
            <w:r w:rsidRPr="00932B1C">
              <w:rPr>
                <w:rtl/>
              </w:rPr>
              <w:t>تقديرات ساعات العمل</w:t>
            </w:r>
          </w:p>
        </w:tc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8B8" w:rsidRPr="00343788" w:rsidRDefault="003618B8" w:rsidP="003618B8">
            <w:pPr>
              <w:pStyle w:val="a"/>
              <w:bidi/>
              <w:ind w:firstLine="198"/>
              <w:jc w:val="center"/>
              <w:rPr>
                <w:rFonts w:cs="Arial"/>
                <w:sz w:val="20"/>
                <w:rtl/>
                <w:lang w:bidi="ar-EG"/>
              </w:rPr>
            </w:pPr>
            <w:r>
              <w:rPr>
                <w:rFonts w:cs="Arial" w:hint="cs"/>
                <w:sz w:val="20"/>
                <w:rtl/>
                <w:lang w:bidi="ar-EG"/>
              </w:rPr>
              <w:t>المقيم، مدير الأعمال الإنشائية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8B8" w:rsidRPr="00343788" w:rsidRDefault="003618B8" w:rsidP="00E61FDB">
            <w:pPr>
              <w:pStyle w:val="a"/>
              <w:rPr>
                <w:rFonts w:cs="Arial"/>
                <w:sz w:val="20"/>
              </w:rPr>
            </w:pPr>
          </w:p>
        </w:tc>
      </w:tr>
      <w:tr w:rsidR="003618B8" w:rsidTr="00417A5C">
        <w:trPr>
          <w:trHeight w:val="320"/>
        </w:trPr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8B8" w:rsidRPr="00343788" w:rsidRDefault="003618B8" w:rsidP="00932B1C">
            <w:pPr>
              <w:pStyle w:val="1BodyTextNumber"/>
              <w:bidi/>
              <w:jc w:val="left"/>
            </w:pPr>
            <w:r w:rsidRPr="003618B8">
              <w:rPr>
                <w:rtl/>
              </w:rPr>
              <w:t>معلومات التكلفة الأخرى</w:t>
            </w:r>
          </w:p>
        </w:tc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18B8" w:rsidRDefault="003618B8" w:rsidP="003618B8">
            <w:pPr>
              <w:bidi/>
              <w:jc w:val="center"/>
            </w:pPr>
            <w:r w:rsidRPr="00304024">
              <w:rPr>
                <w:rFonts w:cs="Arial" w:hint="cs"/>
                <w:rtl/>
              </w:rPr>
              <w:t>الم</w:t>
            </w:r>
            <w:r w:rsidR="001116EB">
              <w:rPr>
                <w:rFonts w:cs="Arial" w:hint="cs"/>
                <w:rtl/>
              </w:rPr>
              <w:t>ُ</w:t>
            </w:r>
            <w:r w:rsidRPr="00304024">
              <w:rPr>
                <w:rFonts w:cs="Arial" w:hint="cs"/>
                <w:rtl/>
              </w:rPr>
              <w:t>قيم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8B8" w:rsidRPr="00343788" w:rsidRDefault="003618B8" w:rsidP="00E61FDB">
            <w:pPr>
              <w:pStyle w:val="a"/>
              <w:rPr>
                <w:rFonts w:cs="Arial"/>
                <w:sz w:val="20"/>
              </w:rPr>
            </w:pPr>
          </w:p>
        </w:tc>
      </w:tr>
      <w:tr w:rsidR="003618B8" w:rsidTr="00417A5C">
        <w:trPr>
          <w:trHeight w:val="320"/>
        </w:trPr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8B8" w:rsidRPr="00343788" w:rsidRDefault="003618B8" w:rsidP="00932B1C">
            <w:pPr>
              <w:pStyle w:val="1BodyTextNumber"/>
              <w:bidi/>
              <w:jc w:val="left"/>
            </w:pPr>
            <w:r>
              <w:rPr>
                <w:rFonts w:hint="cs"/>
                <w:rtl/>
              </w:rPr>
              <w:t>الجدول الزمني</w:t>
            </w:r>
          </w:p>
        </w:tc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18B8" w:rsidRDefault="003618B8" w:rsidP="003618B8">
            <w:pPr>
              <w:bidi/>
              <w:jc w:val="center"/>
            </w:pPr>
            <w:r w:rsidRPr="00304024">
              <w:rPr>
                <w:rFonts w:cs="Arial" w:hint="cs"/>
                <w:rtl/>
              </w:rPr>
              <w:t>المقيم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8B8" w:rsidRPr="00343788" w:rsidRDefault="003618B8" w:rsidP="00E61FDB">
            <w:pPr>
              <w:pStyle w:val="a"/>
              <w:rPr>
                <w:rFonts w:cs="Arial"/>
                <w:sz w:val="20"/>
              </w:rPr>
            </w:pPr>
          </w:p>
        </w:tc>
      </w:tr>
      <w:tr w:rsidR="003618B8" w:rsidTr="00417A5C">
        <w:trPr>
          <w:trHeight w:val="320"/>
        </w:trPr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8B8" w:rsidRPr="00343788" w:rsidRDefault="003618B8" w:rsidP="00932B1C">
            <w:pPr>
              <w:pStyle w:val="1BodyTextNumber"/>
              <w:bidi/>
              <w:jc w:val="left"/>
            </w:pPr>
            <w:r>
              <w:rPr>
                <w:rFonts w:hint="cs"/>
                <w:rtl/>
              </w:rPr>
              <w:t>ملخصات التقييم</w:t>
            </w:r>
          </w:p>
        </w:tc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18B8" w:rsidRDefault="003618B8" w:rsidP="003618B8">
            <w:pPr>
              <w:bidi/>
              <w:jc w:val="center"/>
            </w:pPr>
            <w:r w:rsidRPr="00304024">
              <w:rPr>
                <w:rFonts w:cs="Arial" w:hint="cs"/>
                <w:rtl/>
              </w:rPr>
              <w:t>المقيم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8B8" w:rsidRPr="00343788" w:rsidRDefault="003618B8" w:rsidP="00E61FDB">
            <w:pPr>
              <w:pStyle w:val="a"/>
              <w:rPr>
                <w:rFonts w:cs="Arial"/>
                <w:sz w:val="20"/>
              </w:rPr>
            </w:pPr>
          </w:p>
        </w:tc>
      </w:tr>
      <w:tr w:rsidR="003618B8" w:rsidTr="00417A5C">
        <w:trPr>
          <w:trHeight w:val="320"/>
        </w:trPr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8B8" w:rsidRPr="00343788" w:rsidRDefault="003618B8" w:rsidP="001116EB">
            <w:pPr>
              <w:pStyle w:val="1BodyTextNumber"/>
              <w:bidi/>
              <w:jc w:val="left"/>
            </w:pPr>
            <w:r w:rsidRPr="003618B8">
              <w:rPr>
                <w:rtl/>
              </w:rPr>
              <w:t xml:space="preserve">مراجعة </w:t>
            </w:r>
            <w:r w:rsidR="001116EB">
              <w:rPr>
                <w:rFonts w:hint="cs"/>
                <w:rtl/>
              </w:rPr>
              <w:t>بنود</w:t>
            </w:r>
            <w:r w:rsidRPr="003618B8">
              <w:rPr>
                <w:rtl/>
              </w:rPr>
              <w:t xml:space="preserve"> العمل</w:t>
            </w:r>
          </w:p>
        </w:tc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18B8" w:rsidRDefault="003618B8" w:rsidP="003618B8">
            <w:pPr>
              <w:bidi/>
              <w:jc w:val="center"/>
            </w:pPr>
            <w:r w:rsidRPr="00304024">
              <w:rPr>
                <w:rFonts w:cs="Arial" w:hint="cs"/>
                <w:rtl/>
              </w:rPr>
              <w:t>المقيم</w:t>
            </w:r>
          </w:p>
        </w:tc>
        <w:tc>
          <w:tcPr>
            <w:tcW w:w="1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8B8" w:rsidRPr="00343788" w:rsidRDefault="003618B8" w:rsidP="00E61FDB">
            <w:pPr>
              <w:pStyle w:val="a"/>
              <w:rPr>
                <w:rFonts w:cs="Arial"/>
                <w:sz w:val="20"/>
              </w:rPr>
            </w:pPr>
          </w:p>
        </w:tc>
      </w:tr>
    </w:tbl>
    <w:p w:rsidR="00EF5A54" w:rsidRDefault="00EF5A54" w:rsidP="00EF5A54">
      <w:pPr>
        <w:pStyle w:val="a"/>
      </w:pPr>
    </w:p>
    <w:p w:rsidR="00EF5A54" w:rsidRDefault="00EF5A54" w:rsidP="00EF5A54">
      <w:pPr>
        <w:jc w:val="left"/>
      </w:pPr>
    </w:p>
    <w:sectPr w:rsidR="00EF5A54" w:rsidSect="00FA43BD">
      <w:headerReference w:type="first" r:id="rId11"/>
      <w:footerReference w:type="first" r:id="rId12"/>
      <w:pgSz w:w="11907" w:h="16840" w:code="9"/>
      <w:pgMar w:top="1094" w:right="1140" w:bottom="1077" w:left="1412" w:header="454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6A1" w:rsidRDefault="003326A1">
      <w:r>
        <w:separator/>
      </w:r>
    </w:p>
    <w:p w:rsidR="003326A1" w:rsidRDefault="003326A1"/>
  </w:endnote>
  <w:endnote w:type="continuationSeparator" w:id="0">
    <w:p w:rsidR="003326A1" w:rsidRDefault="003326A1">
      <w:r>
        <w:continuationSeparator/>
      </w:r>
    </w:p>
    <w:p w:rsidR="003326A1" w:rsidRDefault="00332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3DA" w:rsidRPr="006C1ABD" w:rsidRDefault="00DA63DA" w:rsidP="00DA63DA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22A5E8" wp14:editId="56436190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A0FFEC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>
      <w:rPr>
        <w:rFonts w:eastAsia="Arial" w:cs="Arial"/>
        <w:color w:val="7A8D95"/>
        <w:sz w:val="16"/>
        <w:szCs w:val="16"/>
      </w:rPr>
      <w:t xml:space="preserve">  </w: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569926930"/>
        <w:placeholder>
          <w:docPart w:val="3BFA1B1A2D7E46F6A8EC2EA258C2132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EPM-KPE-TP-000009</w:t>
        </w:r>
      </w:sdtContent>
    </w:sdt>
    <w:r>
      <w:rPr>
        <w:rFonts w:eastAsia="Arial" w:cs="Arial"/>
        <w:color w:val="7A8D95"/>
        <w:sz w:val="16"/>
        <w:szCs w:val="16"/>
      </w:rPr>
      <w:t xml:space="preserve">-AR </w:t>
    </w:r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885322914"/>
        <w:placeholder>
          <w:docPart w:val="BBF782C756F545BDBBC83A957203702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512410439"/>
        <w:placeholder>
          <w:docPart w:val="B8B138DF478E487F907921A4983373E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DA63DA" w:rsidRPr="006C1ABD" w:rsidRDefault="00DA63DA" w:rsidP="00DA63DA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AA2536" w:rsidRPr="00DA63DA" w:rsidRDefault="00DA63DA" w:rsidP="00DA63DA">
    <w:pPr>
      <w:spacing w:after="240"/>
      <w:ind w:left="450" w:right="90"/>
      <w:jc w:val="right"/>
      <w:rPr>
        <w:rFonts w:eastAsia="Arial" w:cs="Arial"/>
        <w:color w:val="7A8D95"/>
        <w:sz w:val="16"/>
        <w:szCs w:val="16"/>
      </w:rPr>
    </w:pP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.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6A1" w:rsidRDefault="003326A1">
      <w:r>
        <w:separator/>
      </w:r>
    </w:p>
    <w:p w:rsidR="003326A1" w:rsidRDefault="003326A1"/>
  </w:footnote>
  <w:footnote w:type="continuationSeparator" w:id="0">
    <w:p w:rsidR="003326A1" w:rsidRDefault="003326A1">
      <w:r>
        <w:continuationSeparator/>
      </w:r>
    </w:p>
    <w:p w:rsidR="003326A1" w:rsidRDefault="003326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3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8"/>
      <w:gridCol w:w="6485"/>
    </w:tblGrid>
    <w:tr w:rsidR="00AA2536" w:rsidTr="0054588F">
      <w:tc>
        <w:tcPr>
          <w:tcW w:w="1848" w:type="dxa"/>
        </w:tcPr>
        <w:p w:rsidR="00AA2536" w:rsidRDefault="00AA2536" w:rsidP="0037261B">
          <w:pPr>
            <w:pStyle w:val="HeadingCenter"/>
            <w:jc w:val="both"/>
          </w:pPr>
        </w:p>
      </w:tc>
      <w:tc>
        <w:tcPr>
          <w:tcW w:w="6485" w:type="dxa"/>
          <w:vAlign w:val="center"/>
        </w:tcPr>
        <w:p w:rsidR="00AA2536" w:rsidRPr="00FA43BD" w:rsidRDefault="00620AB3" w:rsidP="00EA34BE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>
            <w:rPr>
              <w:rStyle w:val="HeaderTitleChar"/>
              <w:b/>
              <w:bCs w:val="0"/>
              <w:rtl/>
            </w:rPr>
            <w:t>حضور</w:t>
          </w:r>
          <w:r>
            <w:rPr>
              <w:rStyle w:val="HeaderTitleChar"/>
              <w:rFonts w:hint="cs"/>
              <w:b/>
              <w:bCs w:val="0"/>
              <w:rtl/>
            </w:rPr>
            <w:t xml:space="preserve"> </w:t>
          </w:r>
          <w:r w:rsidR="00EA34BE">
            <w:rPr>
              <w:rStyle w:val="HeaderTitleChar"/>
              <w:rFonts w:hint="cs"/>
              <w:b/>
              <w:bCs w:val="0"/>
              <w:rtl/>
            </w:rPr>
            <w:t>العرض</w:t>
          </w:r>
          <w:r>
            <w:rPr>
              <w:rStyle w:val="HeaderTitleChar"/>
              <w:rFonts w:hint="cs"/>
              <w:b/>
              <w:bCs w:val="0"/>
              <w:rtl/>
            </w:rPr>
            <w:t xml:space="preserve"> التقديمي</w:t>
          </w:r>
          <w:r w:rsidR="007B3DF2" w:rsidRPr="007B3DF2">
            <w:rPr>
              <w:rStyle w:val="HeaderTitleChar"/>
              <w:b/>
              <w:bCs w:val="0"/>
              <w:rtl/>
            </w:rPr>
            <w:t>، الأدوار وجدول الأعمال</w:t>
          </w:r>
        </w:p>
      </w:tc>
    </w:tr>
  </w:tbl>
  <w:p w:rsidR="00AA2536" w:rsidRDefault="00DA63DA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32144E0B" wp14:editId="5002BADC">
          <wp:simplePos x="0" y="0"/>
          <wp:positionH relativeFrom="margin">
            <wp:posOffset>-647038</wp:posOffset>
          </wp:positionH>
          <wp:positionV relativeFrom="margin">
            <wp:posOffset>-761862</wp:posOffset>
          </wp:positionV>
          <wp:extent cx="1175385" cy="514350"/>
          <wp:effectExtent l="0" t="0" r="5715" b="0"/>
          <wp:wrapNone/>
          <wp:docPr id="54" name="Picture 54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A2536" w:rsidRDefault="00AA25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B1100"/>
    <w:multiLevelType w:val="hybridMultilevel"/>
    <w:tmpl w:val="C05AEC32"/>
    <w:lvl w:ilvl="0" w:tplc="6A34D772">
      <w:numFmt w:val="bullet"/>
      <w:lvlText w:val="•"/>
      <w:lvlJc w:val="left"/>
      <w:pPr>
        <w:ind w:left="924" w:hanging="564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00AAE"/>
    <w:multiLevelType w:val="hybridMultilevel"/>
    <w:tmpl w:val="BF2C8F2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765DB"/>
    <w:multiLevelType w:val="hybridMultilevel"/>
    <w:tmpl w:val="8EE08A2E"/>
    <w:lvl w:ilvl="0" w:tplc="92008B9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C817D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3BB465F"/>
    <w:multiLevelType w:val="hybridMultilevel"/>
    <w:tmpl w:val="CA747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E283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2" w15:restartNumberingAfterBreak="0">
    <w:nsid w:val="472D3E76"/>
    <w:multiLevelType w:val="multilevel"/>
    <w:tmpl w:val="33967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369BF"/>
    <w:multiLevelType w:val="hybridMultilevel"/>
    <w:tmpl w:val="26FABE26"/>
    <w:lvl w:ilvl="0" w:tplc="7FD0C98C">
      <w:start w:val="1"/>
      <w:numFmt w:val="bullet"/>
      <w:pStyle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AE207C8">
      <w:start w:val="1"/>
      <w:numFmt w:val="bullet"/>
      <w:pStyle w:val="Bulletsub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01AA8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8744D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FC6FCF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4EE0F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88AE5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F94BDB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5558694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831F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80F3DB2"/>
    <w:multiLevelType w:val="multilevel"/>
    <w:tmpl w:val="482AE82A"/>
    <w:lvl w:ilvl="0">
      <w:start w:val="4"/>
      <w:numFmt w:val="decimal"/>
      <w:lvlText w:val="%1"/>
      <w:lvlJc w:val="left"/>
      <w:pPr>
        <w:ind w:left="525" w:hanging="525"/>
      </w:pPr>
      <w:rPr>
        <w:rFonts w:ascii="Arial Bold" w:hAnsi="Arial Bold" w:hint="default"/>
      </w:rPr>
    </w:lvl>
    <w:lvl w:ilvl="1">
      <w:start w:val="4"/>
      <w:numFmt w:val="decimal"/>
      <w:lvlText w:val="%1.%2"/>
      <w:lvlJc w:val="left"/>
      <w:pPr>
        <w:ind w:left="808" w:hanging="525"/>
      </w:pPr>
      <w:rPr>
        <w:rFonts w:ascii="Arial Bold" w:hAnsi="Arial Bold"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ascii="Arial Bold" w:hAnsi="Arial Bold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="Arial Bold" w:hAnsi="Arial Bold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ascii="Arial Bold" w:hAnsi="Arial Bold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="Arial Bold" w:hAnsi="Arial Bold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ascii="Arial Bold" w:hAnsi="Arial Bold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="Arial Bold" w:hAnsi="Arial Bold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ascii="Arial Bold" w:hAnsi="Arial Bold" w:hint="default"/>
      </w:rPr>
    </w:lvl>
  </w:abstractNum>
  <w:abstractNum w:abstractNumId="1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4B2F02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7300657"/>
    <w:multiLevelType w:val="multilevel"/>
    <w:tmpl w:val="C9706E5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7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19" w15:restartNumberingAfterBreak="0">
    <w:nsid w:val="5C004803"/>
    <w:multiLevelType w:val="hybridMultilevel"/>
    <w:tmpl w:val="B06228EE"/>
    <w:lvl w:ilvl="0" w:tplc="5AF61BD4">
      <w:start w:val="1"/>
      <w:numFmt w:val="decimal"/>
      <w:lvlText w:val="%1."/>
      <w:lvlJc w:val="left"/>
      <w:pPr>
        <w:ind w:left="720" w:hanging="360"/>
      </w:pPr>
    </w:lvl>
    <w:lvl w:ilvl="1" w:tplc="E5B26766" w:tentative="1">
      <w:start w:val="1"/>
      <w:numFmt w:val="lowerLetter"/>
      <w:lvlText w:val="%2."/>
      <w:lvlJc w:val="left"/>
      <w:pPr>
        <w:ind w:left="1440" w:hanging="360"/>
      </w:pPr>
    </w:lvl>
    <w:lvl w:ilvl="2" w:tplc="2AD45A26" w:tentative="1">
      <w:start w:val="1"/>
      <w:numFmt w:val="lowerRoman"/>
      <w:lvlText w:val="%3."/>
      <w:lvlJc w:val="right"/>
      <w:pPr>
        <w:ind w:left="2160" w:hanging="180"/>
      </w:pPr>
    </w:lvl>
    <w:lvl w:ilvl="3" w:tplc="CD561B12" w:tentative="1">
      <w:start w:val="1"/>
      <w:numFmt w:val="decimal"/>
      <w:lvlText w:val="%4."/>
      <w:lvlJc w:val="left"/>
      <w:pPr>
        <w:ind w:left="2880" w:hanging="360"/>
      </w:pPr>
    </w:lvl>
    <w:lvl w:ilvl="4" w:tplc="E2965AA4" w:tentative="1">
      <w:start w:val="1"/>
      <w:numFmt w:val="lowerLetter"/>
      <w:lvlText w:val="%5."/>
      <w:lvlJc w:val="left"/>
      <w:pPr>
        <w:ind w:left="3600" w:hanging="360"/>
      </w:pPr>
    </w:lvl>
    <w:lvl w:ilvl="5" w:tplc="A7E0D976" w:tentative="1">
      <w:start w:val="1"/>
      <w:numFmt w:val="lowerRoman"/>
      <w:lvlText w:val="%6."/>
      <w:lvlJc w:val="right"/>
      <w:pPr>
        <w:ind w:left="4320" w:hanging="180"/>
      </w:pPr>
    </w:lvl>
    <w:lvl w:ilvl="6" w:tplc="472CBEC2" w:tentative="1">
      <w:start w:val="1"/>
      <w:numFmt w:val="decimal"/>
      <w:lvlText w:val="%7."/>
      <w:lvlJc w:val="left"/>
      <w:pPr>
        <w:ind w:left="5040" w:hanging="360"/>
      </w:pPr>
    </w:lvl>
    <w:lvl w:ilvl="7" w:tplc="B8286BA2" w:tentative="1">
      <w:start w:val="1"/>
      <w:numFmt w:val="lowerLetter"/>
      <w:lvlText w:val="%8."/>
      <w:lvlJc w:val="left"/>
      <w:pPr>
        <w:ind w:left="5760" w:hanging="360"/>
      </w:pPr>
    </w:lvl>
    <w:lvl w:ilvl="8" w:tplc="957E6F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752FF"/>
    <w:multiLevelType w:val="multilevel"/>
    <w:tmpl w:val="6F76910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7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22" w15:restartNumberingAfterBreak="0">
    <w:nsid w:val="63366B2D"/>
    <w:multiLevelType w:val="singleLevel"/>
    <w:tmpl w:val="92008B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3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F5F6D"/>
    <w:multiLevelType w:val="singleLevel"/>
    <w:tmpl w:val="471AF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876346"/>
    <w:multiLevelType w:val="hybridMultilevel"/>
    <w:tmpl w:val="5DD65208"/>
    <w:lvl w:ilvl="0" w:tplc="68D4F8F6">
      <w:numFmt w:val="bullet"/>
      <w:lvlText w:val="•"/>
      <w:lvlJc w:val="left"/>
      <w:pPr>
        <w:ind w:left="924" w:hanging="564"/>
      </w:pPr>
      <w:rPr>
        <w:rFonts w:ascii="Arial" w:eastAsia="Times New Roman" w:hAnsi="Arial" w:cs="Arial" w:hint="default"/>
      </w:rPr>
    </w:lvl>
    <w:lvl w:ilvl="1" w:tplc="9BB4C3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2C5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A87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8C8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70E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84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A4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987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E250C"/>
    <w:multiLevelType w:val="multilevel"/>
    <w:tmpl w:val="CF40739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4"/>
  </w:num>
  <w:num w:numId="6">
    <w:abstractNumId w:val="20"/>
  </w:num>
  <w:num w:numId="7">
    <w:abstractNumId w:val="16"/>
  </w:num>
  <w:num w:numId="8">
    <w:abstractNumId w:val="1"/>
  </w:num>
  <w:num w:numId="9">
    <w:abstractNumId w:val="23"/>
  </w:num>
  <w:num w:numId="10">
    <w:abstractNumId w:val="20"/>
    <w:lvlOverride w:ilvl="0">
      <w:startOverride w:val="1"/>
    </w:lvlOverride>
  </w:num>
  <w:num w:numId="11">
    <w:abstractNumId w:val="2"/>
  </w:num>
  <w:num w:numId="12">
    <w:abstractNumId w:val="25"/>
  </w:num>
  <w:num w:numId="13">
    <w:abstractNumId w:val="13"/>
  </w:num>
  <w:num w:numId="14">
    <w:abstractNumId w:val="19"/>
  </w:num>
  <w:num w:numId="15">
    <w:abstractNumId w:val="7"/>
  </w:num>
  <w:num w:numId="16">
    <w:abstractNumId w:val="26"/>
  </w:num>
  <w:num w:numId="17">
    <w:abstractNumId w:val="8"/>
  </w:num>
  <w:num w:numId="18">
    <w:abstractNumId w:val="10"/>
    <w:lvlOverride w:ilvl="0">
      <w:startOverride w:val="1"/>
    </w:lvlOverride>
    <w:lvlOverride w:ilvl="1">
      <w:startOverride w:val="1"/>
    </w:lvlOverride>
  </w:num>
  <w:num w:numId="19">
    <w:abstractNumId w:val="10"/>
    <w:lvlOverride w:ilvl="0">
      <w:startOverride w:val="1"/>
    </w:lvlOverride>
    <w:lvlOverride w:ilvl="1">
      <w:startOverride w:val="2"/>
    </w:lvlOverride>
  </w:num>
  <w:num w:numId="20">
    <w:abstractNumId w:val="10"/>
    <w:lvlOverride w:ilvl="0">
      <w:startOverride w:val="2"/>
    </w:lvlOverride>
    <w:lvlOverride w:ilvl="1">
      <w:startOverride w:val="1"/>
    </w:lvlOverride>
  </w:num>
  <w:num w:numId="21">
    <w:abstractNumId w:val="10"/>
    <w:lvlOverride w:ilvl="0">
      <w:startOverride w:val="2"/>
    </w:lvlOverride>
    <w:lvlOverride w:ilvl="1">
      <w:startOverride w:val="2"/>
    </w:lvlOverride>
  </w:num>
  <w:num w:numId="22">
    <w:abstractNumId w:val="12"/>
  </w:num>
  <w:num w:numId="23">
    <w:abstractNumId w:val="6"/>
  </w:num>
  <w:num w:numId="24">
    <w:abstractNumId w:val="14"/>
  </w:num>
  <w:num w:numId="25">
    <w:abstractNumId w:val="17"/>
  </w:num>
  <w:num w:numId="26">
    <w:abstractNumId w:val="24"/>
  </w:num>
  <w:num w:numId="27">
    <w:abstractNumId w:val="22"/>
  </w:num>
  <w:num w:numId="28">
    <w:abstractNumId w:val="15"/>
  </w:num>
  <w:num w:numId="29">
    <w:abstractNumId w:val="21"/>
  </w:num>
  <w:num w:numId="30">
    <w:abstractNumId w:val="18"/>
  </w:num>
  <w:num w:numId="31">
    <w:abstractNumId w:val="5"/>
  </w:num>
  <w:num w:numId="3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7C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C73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60E6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97CC5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0F6F71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6EB"/>
    <w:rsid w:val="00111D55"/>
    <w:rsid w:val="00112F25"/>
    <w:rsid w:val="00113020"/>
    <w:rsid w:val="00114874"/>
    <w:rsid w:val="00115DDA"/>
    <w:rsid w:val="0011743F"/>
    <w:rsid w:val="00121FFB"/>
    <w:rsid w:val="001229D1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43"/>
    <w:rsid w:val="001570BC"/>
    <w:rsid w:val="00157D24"/>
    <w:rsid w:val="0016015B"/>
    <w:rsid w:val="001657C6"/>
    <w:rsid w:val="00167CA1"/>
    <w:rsid w:val="00167ED8"/>
    <w:rsid w:val="00170157"/>
    <w:rsid w:val="001702B6"/>
    <w:rsid w:val="00170E89"/>
    <w:rsid w:val="00171292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ED3"/>
    <w:rsid w:val="001920C0"/>
    <w:rsid w:val="00192F66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3FFD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3A8A"/>
    <w:rsid w:val="00274360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1A8B"/>
    <w:rsid w:val="002B224C"/>
    <w:rsid w:val="002B36FA"/>
    <w:rsid w:val="002B3DB8"/>
    <w:rsid w:val="002B507C"/>
    <w:rsid w:val="002B61CE"/>
    <w:rsid w:val="002B6649"/>
    <w:rsid w:val="002C0246"/>
    <w:rsid w:val="002C07B7"/>
    <w:rsid w:val="002C0984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66C4"/>
    <w:rsid w:val="002E6985"/>
    <w:rsid w:val="002E7AC0"/>
    <w:rsid w:val="002F1340"/>
    <w:rsid w:val="002F19E2"/>
    <w:rsid w:val="002F251A"/>
    <w:rsid w:val="002F3D92"/>
    <w:rsid w:val="002F4D4E"/>
    <w:rsid w:val="002F5108"/>
    <w:rsid w:val="002F5650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26A1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18B8"/>
    <w:rsid w:val="0036229D"/>
    <w:rsid w:val="003633B5"/>
    <w:rsid w:val="003637B4"/>
    <w:rsid w:val="0036385B"/>
    <w:rsid w:val="00363D7F"/>
    <w:rsid w:val="003654A4"/>
    <w:rsid w:val="00370AA5"/>
    <w:rsid w:val="00371BDC"/>
    <w:rsid w:val="0037261B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3B6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0B3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384B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22B7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5B71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2FD"/>
    <w:rsid w:val="0044687A"/>
    <w:rsid w:val="00446AD7"/>
    <w:rsid w:val="004471AB"/>
    <w:rsid w:val="00451BAB"/>
    <w:rsid w:val="00452D05"/>
    <w:rsid w:val="0045346F"/>
    <w:rsid w:val="00453ECF"/>
    <w:rsid w:val="00457ADD"/>
    <w:rsid w:val="004606BC"/>
    <w:rsid w:val="00460E68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221"/>
    <w:rsid w:val="00483768"/>
    <w:rsid w:val="00484828"/>
    <w:rsid w:val="004854D3"/>
    <w:rsid w:val="00487475"/>
    <w:rsid w:val="004904D2"/>
    <w:rsid w:val="004918FF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28"/>
    <w:rsid w:val="004D5BC6"/>
    <w:rsid w:val="004D6BED"/>
    <w:rsid w:val="004E1539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661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588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5900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718"/>
    <w:rsid w:val="005B6FE3"/>
    <w:rsid w:val="005B7300"/>
    <w:rsid w:val="005C2D76"/>
    <w:rsid w:val="005C37F5"/>
    <w:rsid w:val="005C3A24"/>
    <w:rsid w:val="005C4077"/>
    <w:rsid w:val="005C4BB1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0AB3"/>
    <w:rsid w:val="006218EB"/>
    <w:rsid w:val="00621C86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5E5C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008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6E30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3F2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35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2A4"/>
    <w:rsid w:val="00764715"/>
    <w:rsid w:val="007650C1"/>
    <w:rsid w:val="0076529F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8DB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3DF2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96C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4564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5219"/>
    <w:rsid w:val="008702BA"/>
    <w:rsid w:val="00870FD2"/>
    <w:rsid w:val="008712B0"/>
    <w:rsid w:val="00876268"/>
    <w:rsid w:val="008765CB"/>
    <w:rsid w:val="008771C3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11E2"/>
    <w:rsid w:val="008A32DC"/>
    <w:rsid w:val="008A3C6F"/>
    <w:rsid w:val="008A405A"/>
    <w:rsid w:val="008A4150"/>
    <w:rsid w:val="008A7000"/>
    <w:rsid w:val="008A7165"/>
    <w:rsid w:val="008A7AE8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248A"/>
    <w:rsid w:val="008D335D"/>
    <w:rsid w:val="008D37BF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5DBD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5CD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2B1C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FC3"/>
    <w:rsid w:val="009462DF"/>
    <w:rsid w:val="0094759A"/>
    <w:rsid w:val="00950681"/>
    <w:rsid w:val="00950B50"/>
    <w:rsid w:val="00950CF3"/>
    <w:rsid w:val="00954326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5803"/>
    <w:rsid w:val="009659E2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29C"/>
    <w:rsid w:val="00990469"/>
    <w:rsid w:val="0099218D"/>
    <w:rsid w:val="0099224A"/>
    <w:rsid w:val="009924D7"/>
    <w:rsid w:val="00992EE7"/>
    <w:rsid w:val="009932F1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3FBE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1BEA"/>
    <w:rsid w:val="00A92374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A17AD"/>
    <w:rsid w:val="00AA2536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270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26FB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56AE"/>
    <w:rsid w:val="00B66746"/>
    <w:rsid w:val="00B66F3D"/>
    <w:rsid w:val="00B670B1"/>
    <w:rsid w:val="00B67FFD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4324"/>
    <w:rsid w:val="00BA6667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1F7D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3CD3"/>
    <w:rsid w:val="00C4446E"/>
    <w:rsid w:val="00C449C3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5362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AFA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0EBC"/>
    <w:rsid w:val="00DA19C7"/>
    <w:rsid w:val="00DA2177"/>
    <w:rsid w:val="00DA3E9A"/>
    <w:rsid w:val="00DA47F4"/>
    <w:rsid w:val="00DA63DA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5EB4"/>
    <w:rsid w:val="00DD61D2"/>
    <w:rsid w:val="00DD7C8C"/>
    <w:rsid w:val="00DE0831"/>
    <w:rsid w:val="00DE0A19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28D8"/>
    <w:rsid w:val="00E535C6"/>
    <w:rsid w:val="00E551F7"/>
    <w:rsid w:val="00E5706F"/>
    <w:rsid w:val="00E570E6"/>
    <w:rsid w:val="00E578AE"/>
    <w:rsid w:val="00E57F99"/>
    <w:rsid w:val="00E61FDB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033C"/>
    <w:rsid w:val="00EA1649"/>
    <w:rsid w:val="00EA171B"/>
    <w:rsid w:val="00EA1E3D"/>
    <w:rsid w:val="00EA34BE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0FF2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3E2D"/>
    <w:rsid w:val="00EF59A8"/>
    <w:rsid w:val="00EF5A54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691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3E79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2B5E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43BD"/>
    <w:rsid w:val="00FA59EA"/>
    <w:rsid w:val="00FA6C03"/>
    <w:rsid w:val="00FA7658"/>
    <w:rsid w:val="00FA7B23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70CE33"/>
  <w15:docId w15:val="{874BBC71-B1DA-419E-ACE3-DF2BEF5E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rsid w:val="000860E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0860E6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0860E6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0860E6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0860E6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0860E6"/>
    <w:rPr>
      <w:sz w:val="20"/>
    </w:rPr>
  </w:style>
  <w:style w:type="paragraph" w:styleId="Footer">
    <w:name w:val="footer"/>
    <w:basedOn w:val="Normal"/>
    <w:link w:val="FooterChar"/>
    <w:uiPriority w:val="99"/>
    <w:locked/>
    <w:rsid w:val="000860E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0860E6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0860E6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0860E6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0860E6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0860E6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0860E6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0860E6"/>
  </w:style>
  <w:style w:type="paragraph" w:styleId="BodyTextIndent">
    <w:name w:val="Body Text Indent"/>
    <w:basedOn w:val="Normal"/>
    <w:uiPriority w:val="99"/>
    <w:locked/>
    <w:rsid w:val="000860E6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0860E6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0860E6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0860E6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0860E6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0860E6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0860E6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0860E6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0860E6"/>
    <w:rPr>
      <w:color w:val="0000FF"/>
      <w:u w:val="single"/>
    </w:rPr>
  </w:style>
  <w:style w:type="character" w:styleId="FollowedHyperlink">
    <w:name w:val="FollowedHyperlink"/>
    <w:uiPriority w:val="99"/>
    <w:locked/>
    <w:rsid w:val="000860E6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0860E6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0860E6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0860E6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0860E6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0860E6"/>
  </w:style>
  <w:style w:type="paragraph" w:styleId="BodyText">
    <w:name w:val="Body Text"/>
    <w:basedOn w:val="Normal"/>
    <w:link w:val="BodyTextChar"/>
    <w:locked/>
    <w:rsid w:val="000860E6"/>
    <w:rPr>
      <w:sz w:val="18"/>
    </w:rPr>
  </w:style>
  <w:style w:type="paragraph" w:styleId="NormalWeb">
    <w:name w:val="Normal (Web)"/>
    <w:basedOn w:val="Normal"/>
    <w:locked/>
    <w:rsid w:val="000860E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0860E6"/>
    <w:rPr>
      <w:vertAlign w:val="superscript"/>
    </w:rPr>
  </w:style>
  <w:style w:type="character" w:styleId="Strong">
    <w:name w:val="Strong"/>
    <w:uiPriority w:val="99"/>
    <w:locked/>
    <w:rsid w:val="000860E6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0860E6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0860E6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0860E6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0860E6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0860E6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0860E6"/>
    <w:rPr>
      <w:color w:val="FF0000"/>
    </w:rPr>
  </w:style>
  <w:style w:type="paragraph" w:styleId="BodyText3">
    <w:name w:val="Body Text 3"/>
    <w:basedOn w:val="Normal"/>
    <w:uiPriority w:val="99"/>
    <w:locked/>
    <w:rsid w:val="000860E6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0860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860E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0860E6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0860E6"/>
  </w:style>
  <w:style w:type="paragraph" w:styleId="CommentSubject">
    <w:name w:val="annotation subject"/>
    <w:basedOn w:val="CommentText"/>
    <w:next w:val="CommentText"/>
    <w:uiPriority w:val="99"/>
    <w:semiHidden/>
    <w:locked/>
    <w:rsid w:val="000860E6"/>
    <w:rPr>
      <w:b/>
      <w:bCs/>
    </w:rPr>
  </w:style>
  <w:style w:type="paragraph" w:styleId="BlockText">
    <w:name w:val="Block Text"/>
    <w:basedOn w:val="Normal"/>
    <w:uiPriority w:val="99"/>
    <w:locked/>
    <w:rsid w:val="000860E6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0860E6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0860E6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0860E6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0860E6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0860E6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0860E6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0860E6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0860E6"/>
  </w:style>
  <w:style w:type="paragraph" w:customStyle="1" w:styleId="bullet10">
    <w:name w:val="bullet 1"/>
    <w:basedOn w:val="Normal"/>
    <w:next w:val="Normal"/>
    <w:uiPriority w:val="99"/>
    <w:rsid w:val="000860E6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0860E6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0860E6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Bullet">
    <w:name w:val="Bullet"/>
    <w:basedOn w:val="Normal"/>
    <w:rsid w:val="0037261B"/>
    <w:pPr>
      <w:numPr>
        <w:numId w:val="13"/>
      </w:num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Book Antiqua" w:hAnsi="Book Antiqua"/>
      <w:sz w:val="22"/>
    </w:rPr>
  </w:style>
  <w:style w:type="paragraph" w:customStyle="1" w:styleId="Bulletsub">
    <w:name w:val="Bullet sub"/>
    <w:basedOn w:val="Bullet"/>
    <w:rsid w:val="0037261B"/>
    <w:pPr>
      <w:numPr>
        <w:ilvl w:val="1"/>
      </w:numPr>
    </w:pPr>
  </w:style>
  <w:style w:type="paragraph" w:customStyle="1" w:styleId="a">
    <w:name w:val="``"/>
    <w:basedOn w:val="Normal"/>
    <w:rsid w:val="002B1A8B"/>
    <w:pPr>
      <w:suppressAutoHyphens/>
    </w:pPr>
    <w:rPr>
      <w:sz w:val="22"/>
    </w:rPr>
  </w:style>
  <w:style w:type="paragraph" w:customStyle="1" w:styleId="Numbers">
    <w:name w:val="Numbers"/>
    <w:basedOn w:val="Normal"/>
    <w:rsid w:val="002B1A8B"/>
    <w:pPr>
      <w:keepNext/>
      <w:tabs>
        <w:tab w:val="left" w:pos="450"/>
      </w:tabs>
      <w:spacing w:before="60" w:after="1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FA1B1A2D7E46F6A8EC2EA258C21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929EC-0B2B-45B7-B56E-76E72181DEEE}"/>
      </w:docPartPr>
      <w:docPartBody>
        <w:p w:rsidR="00000000" w:rsidRDefault="00324FB9" w:rsidP="00324FB9">
          <w:pPr>
            <w:pStyle w:val="3BFA1B1A2D7E46F6A8EC2EA258C2132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BF782C756F545BDBBC83A9572037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9C339-9E19-47BD-9C34-FB8720FEC836}"/>
      </w:docPartPr>
      <w:docPartBody>
        <w:p w:rsidR="00000000" w:rsidRDefault="00324FB9" w:rsidP="00324FB9">
          <w:pPr>
            <w:pStyle w:val="BBF782C756F545BDBBC83A9572037022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B8B138DF478E487F907921A498337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49C0D-CAE2-46B9-8797-7E43530F36EB}"/>
      </w:docPartPr>
      <w:docPartBody>
        <w:p w:rsidR="00000000" w:rsidRDefault="00324FB9" w:rsidP="00324FB9">
          <w:pPr>
            <w:pStyle w:val="B8B138DF478E487F907921A4983373E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2D"/>
    <w:rsid w:val="00324FB9"/>
    <w:rsid w:val="00861F69"/>
    <w:rsid w:val="00D1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24FB9"/>
    <w:rPr>
      <w:color w:val="808080"/>
    </w:rPr>
  </w:style>
  <w:style w:type="paragraph" w:customStyle="1" w:styleId="7EFEE8F27F624D459D96A396FF8F10D2">
    <w:name w:val="7EFEE8F27F624D459D96A396FF8F10D2"/>
    <w:rsid w:val="00D1392D"/>
  </w:style>
  <w:style w:type="paragraph" w:customStyle="1" w:styleId="3BFA1B1A2D7E46F6A8EC2EA258C21322">
    <w:name w:val="3BFA1B1A2D7E46F6A8EC2EA258C21322"/>
    <w:rsid w:val="00324FB9"/>
  </w:style>
  <w:style w:type="paragraph" w:customStyle="1" w:styleId="BBF782C756F545BDBBC83A9572037022">
    <w:name w:val="BBF782C756F545BDBBC83A9572037022"/>
    <w:rsid w:val="00324FB9"/>
  </w:style>
  <w:style w:type="paragraph" w:customStyle="1" w:styleId="B8B138DF478E487F907921A4983373EB">
    <w:name w:val="B8B138DF478E487F907921A4983373EB"/>
    <w:rsid w:val="00324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A1BCB4B1604FA65BB080D5E0016E" ma:contentTypeVersion="7" ma:contentTypeDescription="Create a new document." ma:contentTypeScope="" ma:versionID="aa25f318c23bf499517d61354342896b">
  <xsd:schema xmlns:xsd="http://www.w3.org/2001/XMLSchema" xmlns:xs="http://www.w3.org/2001/XMLSchema" xmlns:p="http://schemas.microsoft.com/office/2006/metadata/properties" xmlns:ns2="eb9daa93-b0af-4bcf-bea5-364aefc6ac9d" xmlns:ns3="be05cb9e-65b1-4f79-8f71-baacca9cb4aa" targetNamespace="http://schemas.microsoft.com/office/2006/metadata/properties" ma:root="true" ma:fieldsID="58b3042b612b12aa7a89acda29e8ef99" ns2:_="" ns3:_="">
    <xsd:import namespace="eb9daa93-b0af-4bcf-bea5-364aefc6ac9d"/>
    <xsd:import namespace="be05cb9e-65b1-4f79-8f71-baacca9cb4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b9e-65b1-4f79-8f71-baacca9cb4aa" elementFormDefault="qualified">
    <xsd:import namespace="http://schemas.microsoft.com/office/2006/documentManagement/types"/>
    <xsd:import namespace="http://schemas.microsoft.com/office/infopath/2007/PartnerControls"/>
    <xsd:element name="Rev" ma:index="10" nillable="true" ma:displayName="Rev" ma:internalName="Rev">
      <xsd:simpleType>
        <xsd:restriction base="dms:Text">
          <xsd:maxLength value="255"/>
        </xsd:restriction>
      </xsd:simpleType>
    </xsd:element>
    <xsd:element name="Status" ma:index="11" nillable="true" ma:displayName="Status" ma:internalName="Status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e05cb9e-65b1-4f79-8f71-baacca9cb4aa" xsi:nil="true"/>
    <Rev xmlns="be05cb9e-65b1-4f79-8f71-baacca9cb4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868D-FF0C-4028-9FFF-B5DAA3F19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aa93-b0af-4bcf-bea5-364aefc6ac9d"/>
    <ds:schemaRef ds:uri="be05cb9e-65b1-4f79-8f71-baacca9cb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be05cb9e-65b1-4f79-8f71-baacca9cb4aa"/>
  </ds:schemaRefs>
</ds:datastoreItem>
</file>

<file path=customXml/itemProps4.xml><?xml version="1.0" encoding="utf-8"?>
<ds:datastoreItem xmlns:ds="http://schemas.openxmlformats.org/officeDocument/2006/customXml" ds:itemID="{39E789D2-C9F7-4063-9114-9B539847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Attendees, Roles and Agenda</vt:lpstr>
    </vt:vector>
  </TitlesOfParts>
  <Company>Bechtel/EDS</Company>
  <LinksUpToDate>false</LinksUpToDate>
  <CharactersWithSpaces>1036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Attendees, Roles and Agenda</dc:title>
  <dc:subject>EPM-KPE-TP-000009</dc:subject>
  <dc:creator>Joel Reyes</dc:creator>
  <cp:keywords>ᅟ</cp:keywords>
  <cp:lastModifiedBy>حامد الغامدي Hamed Alghamdi</cp:lastModifiedBy>
  <cp:revision>4</cp:revision>
  <cp:lastPrinted>2017-10-16T09:59:00Z</cp:lastPrinted>
  <dcterms:created xsi:type="dcterms:W3CDTF">2021-10-13T06:44:00Z</dcterms:created>
  <dcterms:modified xsi:type="dcterms:W3CDTF">2022-04-21T11:02:00Z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0x010100AE39A1BCB4B1604FA65BB080D5E0016E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